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3598" w14:textId="77777777" w:rsidR="000A1391" w:rsidRPr="00554BBC" w:rsidRDefault="00386C4F" w:rsidP="000A1391">
      <w:pPr>
        <w:pStyle w:val="Didascalia"/>
        <w:ind w:left="1276"/>
        <w:rPr>
          <w:rFonts w:ascii="Arial Narrow" w:hAnsi="Arial Narrow"/>
          <w:b/>
          <w:sz w:val="44"/>
        </w:rPr>
      </w:pPr>
      <w:r w:rsidRPr="00554BBC"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C9C49A2" wp14:editId="02C1A95E">
            <wp:simplePos x="0" y="0"/>
            <wp:positionH relativeFrom="column">
              <wp:posOffset>235253</wp:posOffset>
            </wp:positionH>
            <wp:positionV relativeFrom="paragraph">
              <wp:posOffset>-1297</wp:posOffset>
            </wp:positionV>
            <wp:extent cx="979186" cy="982638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99" cy="99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BBC">
        <w:rPr>
          <w:rFonts w:ascii="Arial Narrow" w:hAnsi="Arial Narrow"/>
          <w:b/>
          <w:sz w:val="44"/>
        </w:rPr>
        <w:t>COMUNE DI SANNICANDRO DI BARI</w:t>
      </w:r>
    </w:p>
    <w:p w14:paraId="7213EA13" w14:textId="77777777" w:rsidR="000A1391" w:rsidRDefault="000A1391" w:rsidP="000A1391">
      <w:pPr>
        <w:ind w:left="1276"/>
        <w:jc w:val="center"/>
        <w:rPr>
          <w:rFonts w:ascii="Arial Narrow" w:hAnsi="Arial Narrow"/>
          <w:sz w:val="28"/>
          <w:szCs w:val="28"/>
        </w:rPr>
      </w:pPr>
      <w:r w:rsidRPr="00D05C87">
        <w:rPr>
          <w:rFonts w:ascii="Arial Narrow" w:hAnsi="Arial Narrow"/>
          <w:sz w:val="28"/>
          <w:szCs w:val="28"/>
        </w:rPr>
        <w:t>CITTÀ METROPOLITANA DI BARI</w:t>
      </w:r>
    </w:p>
    <w:p w14:paraId="0107C8C0" w14:textId="77777777" w:rsidR="00386C4F" w:rsidRPr="00386C4F" w:rsidRDefault="00386C4F" w:rsidP="00386C4F">
      <w:pPr>
        <w:spacing w:after="60"/>
        <w:ind w:left="1276"/>
        <w:jc w:val="center"/>
        <w:rPr>
          <w:rFonts w:ascii="Arial Narrow" w:hAnsi="Arial Narrow"/>
          <w:sz w:val="22"/>
          <w:szCs w:val="28"/>
        </w:rPr>
      </w:pPr>
      <w:r w:rsidRPr="00386C4F">
        <w:rPr>
          <w:rFonts w:ascii="Arial Narrow" w:hAnsi="Arial Narrow"/>
          <w:sz w:val="22"/>
          <w:szCs w:val="28"/>
        </w:rPr>
        <w:t>Medaglia d’Argento al Merito Civile</w:t>
      </w:r>
    </w:p>
    <w:p w14:paraId="22AD2C51" w14:textId="4D21C890" w:rsidR="000A1391" w:rsidRPr="00950250" w:rsidRDefault="005C34F4" w:rsidP="00386C4F">
      <w:pPr>
        <w:pStyle w:val="Titolo1"/>
        <w:spacing w:after="60"/>
        <w:ind w:left="1276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SEZIONE TECNICA</w:t>
      </w:r>
      <w:r w:rsidR="003E252C">
        <w:rPr>
          <w:rFonts w:ascii="Arial Narrow" w:hAnsi="Arial Narrow"/>
          <w:b/>
          <w:sz w:val="22"/>
        </w:rPr>
        <w:t xml:space="preserve"> | SERVIZIO LL.PP.</w:t>
      </w:r>
    </w:p>
    <w:p w14:paraId="6889EC9A" w14:textId="77777777" w:rsidR="000A1391" w:rsidRPr="00D05C87" w:rsidRDefault="000A1391" w:rsidP="000A1391">
      <w:pPr>
        <w:ind w:left="1276"/>
        <w:jc w:val="center"/>
        <w:rPr>
          <w:rFonts w:ascii="Arial Narrow" w:hAnsi="Arial Narrow"/>
        </w:rPr>
      </w:pPr>
      <w:r w:rsidRPr="00D05C87">
        <w:rPr>
          <w:rFonts w:ascii="Arial Narrow" w:hAnsi="Arial Narrow"/>
        </w:rPr>
        <w:t xml:space="preserve">Codice Fiscale e Partita I.V.A. </w:t>
      </w:r>
      <w:r w:rsidR="00386C4F" w:rsidRPr="00386C4F">
        <w:rPr>
          <w:rFonts w:ascii="Arial Narrow" w:hAnsi="Arial Narrow"/>
        </w:rPr>
        <w:t>00827390725</w:t>
      </w:r>
      <w:r w:rsidRPr="00D05C87">
        <w:rPr>
          <w:rFonts w:ascii="Arial Narrow" w:hAnsi="Arial Narrow"/>
        </w:rPr>
        <w:t xml:space="preserve"> </w:t>
      </w:r>
      <w:r w:rsidR="00386C4F">
        <w:rPr>
          <w:rFonts w:ascii="Arial Narrow" w:hAnsi="Arial Narrow"/>
        </w:rPr>
        <w:t>-</w:t>
      </w:r>
      <w:r w:rsidRPr="00D05C87">
        <w:rPr>
          <w:rFonts w:ascii="Arial Narrow" w:hAnsi="Arial Narrow"/>
        </w:rPr>
        <w:t xml:space="preserve"> C.A.P. </w:t>
      </w:r>
      <w:r w:rsidR="00386C4F">
        <w:rPr>
          <w:rFonts w:ascii="Arial Narrow" w:hAnsi="Arial Narrow"/>
        </w:rPr>
        <w:t>70028</w:t>
      </w:r>
    </w:p>
    <w:p w14:paraId="0E46B8BC" w14:textId="77777777" w:rsidR="000A1391" w:rsidRPr="00D05C87" w:rsidRDefault="00D05C87" w:rsidP="000A1391">
      <w:pPr>
        <w:jc w:val="both"/>
        <w:rPr>
          <w:rFonts w:ascii="Arial Narrow" w:hAnsi="Arial Narrow"/>
          <w:sz w:val="24"/>
        </w:rPr>
      </w:pPr>
      <w:r w:rsidRPr="00D05C8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B22A2" wp14:editId="26BC967E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6057900" cy="0"/>
                <wp:effectExtent l="0" t="1270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3A88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25pt" to="47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4A29CBEE" w14:textId="77777777" w:rsidR="005522C2" w:rsidRPr="00D05C87" w:rsidRDefault="005522C2" w:rsidP="00CA2199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</w:p>
    <w:p w14:paraId="408135D0" w14:textId="00A8AEEA" w:rsidR="00AC051C" w:rsidRDefault="00AC051C" w:rsidP="00AC051C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bookmarkStart w:id="0" w:name="_Hlk121750188"/>
      <w:r w:rsidRPr="00D05C87">
        <w:rPr>
          <w:sz w:val="24"/>
          <w:szCs w:val="24"/>
        </w:rPr>
        <w:t>=</w:t>
      </w:r>
      <w:r w:rsidRPr="00D05C87">
        <w:rPr>
          <w:sz w:val="24"/>
          <w:szCs w:val="24"/>
        </w:rPr>
        <w:tab/>
      </w:r>
      <w:r w:rsidR="003E252C" w:rsidRPr="003E252C">
        <w:rPr>
          <w:sz w:val="24"/>
          <w:szCs w:val="24"/>
        </w:rPr>
        <w:t>AFFIDAMENTO DELL’APPALTO INTEGRATO DI PROGETTAZIONE ESECUTIVA, COORDINAMENTO DELLA SICUREZZA IN FASE DI PROGETTAZIONE E L’ESECUZIONE DEI LAVORI DI REGIMENTAZIONE E SMALTIMENTO DELLE ACQUE METEORICHE ZONA OVEST NEL COMUNE DI SANNICANDRO DI BARI - CUP I76E17000030001 - CIG 975236415E</w:t>
      </w:r>
    </w:p>
    <w:p w14:paraId="37FA49ED" w14:textId="6260EC11" w:rsidR="00AC051C" w:rsidRPr="00AC051C" w:rsidRDefault="00F100A7" w:rsidP="00AC051C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AC051C">
        <w:rPr>
          <w:sz w:val="24"/>
          <w:szCs w:val="24"/>
        </w:rPr>
        <w:t>=</w:t>
      </w:r>
      <w:r w:rsidRPr="00AC051C">
        <w:rPr>
          <w:sz w:val="24"/>
          <w:szCs w:val="24"/>
        </w:rPr>
        <w:tab/>
      </w:r>
      <w:r w:rsidR="005C34F4">
        <w:rPr>
          <w:sz w:val="24"/>
          <w:szCs w:val="24"/>
        </w:rPr>
        <w:t xml:space="preserve">DSAN EX </w:t>
      </w:r>
      <w:r w:rsidRPr="00F100A7">
        <w:rPr>
          <w:sz w:val="24"/>
          <w:szCs w:val="24"/>
        </w:rPr>
        <w:t>ARTICOLI 46 E 47 DEL DPR 445/2000</w:t>
      </w:r>
    </w:p>
    <w:bookmarkEnd w:id="0"/>
    <w:p w14:paraId="17F2C904" w14:textId="77777777" w:rsidR="00554BBC" w:rsidRPr="00D05C87" w:rsidRDefault="00554BBC" w:rsidP="00554BBC">
      <w:pPr>
        <w:pStyle w:val="Corpodeltesto3"/>
        <w:tabs>
          <w:tab w:val="clear" w:pos="1134"/>
          <w:tab w:val="left" w:pos="4536"/>
          <w:tab w:val="left" w:pos="7938"/>
        </w:tabs>
        <w:spacing w:after="0"/>
        <w:ind w:left="284" w:hanging="284"/>
        <w:rPr>
          <w:sz w:val="24"/>
          <w:szCs w:val="24"/>
        </w:rPr>
      </w:pPr>
    </w:p>
    <w:p w14:paraId="58164F9B" w14:textId="77777777" w:rsidR="0085501E" w:rsidRPr="00D05C87" w:rsidRDefault="0085501E" w:rsidP="00B707E6">
      <w:pPr>
        <w:pStyle w:val="Corpodeltesto3"/>
        <w:tabs>
          <w:tab w:val="clear" w:pos="1134"/>
          <w:tab w:val="left" w:pos="851"/>
          <w:tab w:val="left" w:pos="4536"/>
          <w:tab w:val="left" w:pos="7938"/>
        </w:tabs>
        <w:jc w:val="center"/>
        <w:rPr>
          <w:sz w:val="24"/>
          <w:szCs w:val="24"/>
        </w:rPr>
      </w:pPr>
      <w:r w:rsidRPr="00D05C87">
        <w:rPr>
          <w:sz w:val="24"/>
          <w:szCs w:val="24"/>
        </w:rPr>
        <w:t>* * * * *</w:t>
      </w:r>
    </w:p>
    <w:p w14:paraId="478B0F1D" w14:textId="77777777" w:rsidR="008D4FF3" w:rsidRDefault="008D4FF3" w:rsidP="008D4FF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289"/>
      </w:tblGrid>
      <w:tr w:rsidR="00F100A7" w:rsidRPr="00F100A7" w14:paraId="7C20FDAB" w14:textId="77777777" w:rsidTr="00F100A7">
        <w:trPr>
          <w:trHeight w:val="312"/>
        </w:trPr>
        <w:tc>
          <w:tcPr>
            <w:tcW w:w="2350" w:type="dxa"/>
            <w:shd w:val="clear" w:color="auto" w:fill="auto"/>
            <w:vAlign w:val="bottom"/>
          </w:tcPr>
          <w:p w14:paraId="08003F8E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Il/la sottoscritto/a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C92F07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434572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BD1F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Nato 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224AE0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 ____ / ____ / ______</w:t>
            </w:r>
          </w:p>
        </w:tc>
      </w:tr>
      <w:tr w:rsidR="00F100A7" w:rsidRPr="00F100A7" w14:paraId="22E68607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0242794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Residente in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B33F26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Prov.</w:t>
            </w:r>
          </w:p>
        </w:tc>
      </w:tr>
      <w:tr w:rsidR="00F100A7" w:rsidRPr="00F100A7" w14:paraId="05CB6F18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75DFE23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Via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8F623E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n.</w:t>
            </w:r>
          </w:p>
        </w:tc>
      </w:tr>
      <w:tr w:rsidR="00F100A7" w:rsidRPr="00F100A7" w14:paraId="08C001E0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30EE875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9CAEBA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E6EC9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420AC10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Recapito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319B2BA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79705E" w14:textId="77777777" w:rsidTr="00F100A7">
        <w:trPr>
          <w:trHeight w:val="250"/>
        </w:trPr>
        <w:tc>
          <w:tcPr>
            <w:tcW w:w="2350" w:type="dxa"/>
            <w:shd w:val="clear" w:color="auto" w:fill="auto"/>
            <w:vAlign w:val="bottom"/>
          </w:tcPr>
          <w:p w14:paraId="3E0FB39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telefonico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7B69E4B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0D7253D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259412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fax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5267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48CFAEA5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3D5A97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E mail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6D231D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  <w:tr w:rsidR="00F100A7" w:rsidRPr="00F100A7" w14:paraId="45961A09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9C7BB2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PEC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1E628BB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</w:tbl>
    <w:p w14:paraId="6CCC371E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16B65C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02D0C2A" w14:textId="77777777" w:rsidR="00F100A7" w:rsidRPr="00F100A7" w:rsidRDefault="00F100A7" w:rsidP="00F100A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>PRESENTA</w:t>
      </w:r>
    </w:p>
    <w:p w14:paraId="6252E707" w14:textId="26670BFC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 xml:space="preserve">la propria manifestazione di interesse per l'affidamento dell'incarico di </w:t>
      </w:r>
      <w:r>
        <w:rPr>
          <w:rFonts w:ascii="Arial Narrow" w:hAnsi="Arial Narrow" w:cs="Arial"/>
          <w:bCs/>
          <w:sz w:val="22"/>
          <w:szCs w:val="22"/>
        </w:rPr>
        <w:t xml:space="preserve">componente </w:t>
      </w:r>
      <w:r w:rsidRPr="00F100A7">
        <w:rPr>
          <w:rFonts w:ascii="Arial Narrow" w:hAnsi="Arial Narrow" w:cs="Arial"/>
          <w:bCs/>
          <w:sz w:val="22"/>
          <w:szCs w:val="22"/>
        </w:rPr>
        <w:t>della Commissione Giudicatrice per la procedura in oggetto ed a tal fine, consapevole delle sanzioni penali, richiamate dall'art.76 del DPR n.445/2000 in caso di dichiarazioni mendaci e di formazione od uso di atti falsi, ai sensi degli articoli 46 e 47 del DPR n.445/2000</w:t>
      </w:r>
    </w:p>
    <w:p w14:paraId="2175E0D2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23E93A2" w14:textId="77777777" w:rsidR="00F100A7" w:rsidRPr="00F100A7" w:rsidRDefault="00F100A7" w:rsidP="00F100A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>DICHIARA DI ESSERE</w:t>
      </w:r>
    </w:p>
    <w:p w14:paraId="446D5F03" w14:textId="07E579FB" w:rsidR="00F100A7" w:rsidRPr="00F100A7" w:rsidRDefault="00F100A7" w:rsidP="00F100A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 xml:space="preserve">pubblico dipendente dal ____ / ____ / ______ </w:t>
      </w:r>
      <w:bookmarkStart w:id="1" w:name="page2"/>
      <w:bookmarkEnd w:id="1"/>
      <w:r w:rsidRPr="00F100A7">
        <w:rPr>
          <w:rFonts w:ascii="Arial Narrow" w:hAnsi="Arial Narrow" w:cs="Arial"/>
          <w:sz w:val="22"/>
          <w:szCs w:val="22"/>
        </w:rPr>
        <w:t>ed in particolare (specificare la propria qualifica ad esempio: pubblico dipendente del Comune di …. , ingegnere</w:t>
      </w:r>
      <w:r w:rsidR="00C74F04">
        <w:rPr>
          <w:rFonts w:ascii="Arial Narrow" w:hAnsi="Arial Narrow" w:cs="Arial"/>
          <w:sz w:val="22"/>
          <w:szCs w:val="22"/>
        </w:rPr>
        <w:t>/architetto</w:t>
      </w:r>
      <w:r w:rsidRPr="00F100A7">
        <w:rPr>
          <w:rFonts w:ascii="Arial Narrow" w:hAnsi="Arial Narrow" w:cs="Arial"/>
          <w:sz w:val="22"/>
          <w:szCs w:val="22"/>
        </w:rPr>
        <w:t xml:space="preserve"> </w:t>
      </w:r>
      <w:r w:rsidR="005C34F4">
        <w:rPr>
          <w:rFonts w:ascii="Arial Narrow" w:hAnsi="Arial Narrow" w:cs="Arial"/>
          <w:sz w:val="22"/>
          <w:szCs w:val="22"/>
        </w:rPr>
        <w:t>abilitato alla professione</w:t>
      </w:r>
      <w:r w:rsidRPr="00F100A7">
        <w:rPr>
          <w:rFonts w:ascii="Arial Narrow" w:hAnsi="Arial Narrow" w:cs="Arial"/>
          <w:sz w:val="22"/>
          <w:szCs w:val="22"/>
        </w:rPr>
        <w:t>) :</w:t>
      </w:r>
    </w:p>
    <w:p w14:paraId="2E2A8DB6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18B5A3B" w14:textId="77777777" w:rsidR="00F100A7" w:rsidRPr="00F100A7" w:rsidRDefault="00F100A7" w:rsidP="00F100A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>DICHIARA INOLTRE</w:t>
      </w:r>
    </w:p>
    <w:p w14:paraId="25B0CEFE" w14:textId="72964D31" w:rsidR="00F100A7" w:rsidRPr="00F100A7" w:rsidRDefault="00F100A7" w:rsidP="00F100A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 xml:space="preserve">di aver conseguito il Diploma di laurea in _________________________________ in data ____ / ____ / ______ presso la facoltà ___ _____________________________ di ____________________________ con votazione ___________________________ ; </w:t>
      </w:r>
    </w:p>
    <w:p w14:paraId="1E5C9033" w14:textId="2708F1CD" w:rsidR="00F100A7" w:rsidRPr="00F100A7" w:rsidRDefault="00F100A7" w:rsidP="00F100A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essersi abilitato/a all'esercizio della professione di ________________________ in data ____ / ____ / ______</w:t>
      </w:r>
    </w:p>
    <w:p w14:paraId="25DFF0B1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B216B34" w14:textId="77777777" w:rsidR="00F100A7" w:rsidRPr="00F100A7" w:rsidRDefault="00F100A7" w:rsidP="00F100A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>DICHIARA ALTRESI'</w:t>
      </w:r>
    </w:p>
    <w:p w14:paraId="6C1A6681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che negli ultimi cinque anni antecedenti alla pubblicazione del presente avviso:</w:t>
      </w:r>
    </w:p>
    <w:p w14:paraId="4BDB610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A26B857" w14:textId="77777777" w:rsidR="00F100A7" w:rsidRPr="00F100A7" w:rsidRDefault="00F100A7" w:rsidP="00F100A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non è stato destinatario di sanzioni disciplinari da parte dell'ordine Professionale di appartenenza ovvero da parte dall'Amministrazione di appartenenza;</w:t>
      </w:r>
    </w:p>
    <w:p w14:paraId="50D1FD75" w14:textId="77777777" w:rsidR="00F100A7" w:rsidRPr="00F100A7" w:rsidRDefault="00F100A7" w:rsidP="00F100A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lastRenderedPageBreak/>
        <w:t>di aver ricoperto i seguenti incarichi Responsabile Unico del Procedimento, Direttore dei Lavori e altro (indicare) _________ e/o Commissario di Gara inerente i Lavori Pubblici:</w:t>
      </w:r>
    </w:p>
    <w:p w14:paraId="22F54FB1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000"/>
        <w:gridCol w:w="3360"/>
      </w:tblGrid>
      <w:tr w:rsidR="00F100A7" w:rsidRPr="00F100A7" w14:paraId="335804F2" w14:textId="77777777" w:rsidTr="00517C90">
        <w:trPr>
          <w:trHeight w:val="296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EF924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DATA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8AAA0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AMMINISTRAZIONE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A015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INCARICO/FUNZIONE</w:t>
            </w:r>
          </w:p>
        </w:tc>
      </w:tr>
      <w:tr w:rsidR="00F100A7" w:rsidRPr="00F100A7" w14:paraId="5B460A76" w14:textId="77777777" w:rsidTr="00517C90">
        <w:trPr>
          <w:trHeight w:val="32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4B238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5E44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AB78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13E0DCCF" w14:textId="77777777" w:rsidTr="00517C90">
        <w:trPr>
          <w:trHeight w:val="31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C31F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606E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2D56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418E0ECB" w14:textId="77777777" w:rsidTr="00517C90">
        <w:trPr>
          <w:trHeight w:val="32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39A4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C47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C12E8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128B454B" w14:textId="77777777" w:rsidTr="00517C90">
        <w:trPr>
          <w:trHeight w:val="31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A6AA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A212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757A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164E068A" w14:textId="77777777" w:rsidTr="00517C90">
        <w:trPr>
          <w:trHeight w:val="32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DFFA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46B8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CE73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66C77EBC" w14:textId="77777777" w:rsidTr="00517C90">
        <w:trPr>
          <w:trHeight w:val="32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D976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617E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F7EF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1B4C5935" w14:textId="77777777" w:rsidTr="00517C90">
        <w:trPr>
          <w:trHeight w:val="31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5CF7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A6B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EDE8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142A71E5" w14:textId="77777777" w:rsidTr="00517C90">
        <w:trPr>
          <w:trHeight w:val="326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108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1254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06E75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3B602D8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5348A77" w14:textId="3787D38E" w:rsidR="00F100A7" w:rsidRPr="00517C90" w:rsidRDefault="00517C90" w:rsidP="00517C9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bookmarkStart w:id="2" w:name="page3"/>
      <w:bookmarkEnd w:id="2"/>
      <w:r>
        <w:rPr>
          <w:rFonts w:ascii="Arial Narrow" w:hAnsi="Arial Narrow" w:cs="Arial"/>
          <w:sz w:val="22"/>
          <w:szCs w:val="22"/>
        </w:rPr>
        <w:t>d</w:t>
      </w:r>
      <w:r w:rsidR="00F100A7" w:rsidRPr="00517C90">
        <w:rPr>
          <w:rFonts w:ascii="Arial Narrow" w:hAnsi="Arial Narrow" w:cs="Arial"/>
          <w:sz w:val="22"/>
          <w:szCs w:val="22"/>
        </w:rPr>
        <w:t>i aver conseguito i seguenti titoli di formazione specifica   (master, dottorato diricerca, ecc.)</w:t>
      </w:r>
    </w:p>
    <w:p w14:paraId="6BB0B771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940"/>
        <w:gridCol w:w="3660"/>
      </w:tblGrid>
      <w:tr w:rsidR="00F100A7" w:rsidRPr="00F100A7" w14:paraId="30306425" w14:textId="77777777" w:rsidTr="00517C90">
        <w:trPr>
          <w:trHeight w:val="287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A5D70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DATA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F8766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ISTITUTO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A3BAE" w14:textId="77777777" w:rsidR="00F100A7" w:rsidRPr="00F100A7" w:rsidRDefault="00F100A7" w:rsidP="00F100A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/>
                <w:sz w:val="22"/>
                <w:szCs w:val="22"/>
              </w:rPr>
              <w:t>TITOLO</w:t>
            </w:r>
          </w:p>
        </w:tc>
      </w:tr>
      <w:tr w:rsidR="00F100A7" w:rsidRPr="00F100A7" w14:paraId="56684CDC" w14:textId="77777777" w:rsidTr="00517C90">
        <w:trPr>
          <w:trHeight w:val="31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4F30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8624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5FAE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0E7E0E46" w14:textId="77777777" w:rsidTr="00517C90">
        <w:trPr>
          <w:trHeight w:val="32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6A0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4E9F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1037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6F95953F" w14:textId="77777777" w:rsidTr="00517C90">
        <w:trPr>
          <w:trHeight w:val="32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64F7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2B53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EA89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09470191" w14:textId="77777777" w:rsidTr="00517C90">
        <w:trPr>
          <w:trHeight w:val="31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B722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7C53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4E66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CF74134" w14:textId="77777777" w:rsidTr="00517C90">
        <w:trPr>
          <w:trHeight w:val="32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3C17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2998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87D99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767914F" w14:textId="77777777" w:rsidTr="00517C90">
        <w:trPr>
          <w:trHeight w:val="326"/>
          <w:jc w:val="center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D53F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9F555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57AD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4B3E4470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ED45421" w14:textId="77777777" w:rsidR="00F100A7" w:rsidRPr="00F100A7" w:rsidRDefault="00F100A7" w:rsidP="00F100A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>DICHIARA</w:t>
      </w:r>
    </w:p>
    <w:p w14:paraId="02686784" w14:textId="5AFA51C3" w:rsidR="00F100A7" w:rsidRDefault="00F100A7" w:rsidP="00F100A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nel rispetto delle disposizioni dell'art. 42 del D.Lgs 50/2016, nonché del Decreto del Presidente della Repubblica n. 62/2013 recante il Codice di Comportamento dei dipendenti pubblici e di quant'altro stabilito dal Codice di Comportamento del Comune di Sannicandro di Bari</w:t>
      </w:r>
    </w:p>
    <w:p w14:paraId="4759EB5E" w14:textId="1EB78B51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trovarsi in alcuna delle cause di incompatibilità di cui all'art.77, comma 4,5, e 6 del D. Lgs 50/2016;</w:t>
      </w:r>
    </w:p>
    <w:p w14:paraId="5FA75DBF" w14:textId="54460EED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avere direttamente o indirettamente un interesse finanziario, economico o altro interesse personale che può essere percepito come una minaccia alla propria imparzialità e indipendenza nel contesto della procedura di gara o che si trovino in una delle situazioni di conflitto di interesse di cui all'art. 7 del D.P.R. n. 62/2013. In particolare non possono essere assunti incarichi di componente/presidente qualora la suddetta attività possa coinvolgere interessi propri, ovvero di parenti, affini entro il secondo grado, del coniuge o di conviventi oppure di persone con le quali abbia rapporti di frequentazione abituale, ovvero di qualunque altro soggetto o organizzazione meglio esplicitata  al punto 3.6 lett. b) delle Linee Guida ANAC n. 5 aggiornate con Delibera ANAC n. 4 del 10 gennaio 2018;</w:t>
      </w:r>
    </w:p>
    <w:p w14:paraId="32C4581B" w14:textId="77777777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aver subito condanna, anche con sentenza non passata in giudicato, per reati meglio esplicitati al paragrafo 3.1 delle Linee Guida n. 5 aggiornate con Delibera ANAC n. 4 del 10 gennaio 2018;</w:t>
      </w:r>
    </w:p>
    <w:p w14:paraId="3174D6FB" w14:textId="77777777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aver rivestito nel biennio precedente, rispetto alla data della determinazione a contrarre relativa alla gara, cariche pubbliche nell'Amministrazione comunale;</w:t>
      </w:r>
    </w:p>
    <w:p w14:paraId="6A68267C" w14:textId="09854A89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trovarsi nelle cause di astensione previste dall'art. 51 del Codice di Procedura Civile e dall'art. 35 bis del D. Lgs. n. 165/2001;</w:t>
      </w:r>
    </w:p>
    <w:p w14:paraId="389951F1" w14:textId="77777777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aver concorso, in qualità di membri delle commissioni giudicatrici con dolo o colpa grave accertati in sede giurisdizionale con sentenza non sospesa, all'approvazione di atti dichiarati illegittimi;</w:t>
      </w:r>
    </w:p>
    <w:p w14:paraId="6CE95DCB" w14:textId="77777777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non aver svolto e di impegnarsi a non svolgere altra funzione o incarico tecnico o amministrativo relativamente al contratto del cui affidamento si tratta;</w:t>
      </w:r>
    </w:p>
    <w:p w14:paraId="4FC02D61" w14:textId="77777777" w:rsidR="00F100A7" w:rsidRPr="00F100A7" w:rsidRDefault="00F100A7" w:rsidP="00F100A7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di autorizzare il trattamento dei dati personali ai sensi del Regolamento UE n. 2016/679.</w:t>
      </w:r>
    </w:p>
    <w:p w14:paraId="1A99CD2A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07F74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Luogo ________________ data ___________________</w:t>
      </w:r>
    </w:p>
    <w:p w14:paraId="0642B729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358BB30" w14:textId="73CFD768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ab/>
        <w:t>IL CANDIDATO</w:t>
      </w:r>
    </w:p>
    <w:p w14:paraId="6E11FC26" w14:textId="0787B183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sz w:val="21"/>
          <w:szCs w:val="22"/>
        </w:rPr>
      </w:pPr>
      <w:r w:rsidRPr="00F100A7">
        <w:rPr>
          <w:rFonts w:ascii="Arial Narrow" w:hAnsi="Arial Narrow" w:cs="Arial"/>
          <w:sz w:val="21"/>
          <w:szCs w:val="22"/>
        </w:rPr>
        <w:tab/>
      </w:r>
    </w:p>
    <w:p w14:paraId="4303243B" w14:textId="7BB1A476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i/>
          <w:sz w:val="18"/>
          <w:szCs w:val="22"/>
        </w:rPr>
      </w:pPr>
      <w:r w:rsidRPr="00F100A7">
        <w:rPr>
          <w:rFonts w:ascii="Arial Narrow" w:hAnsi="Arial Narrow" w:cs="Arial"/>
          <w:i/>
          <w:sz w:val="18"/>
          <w:szCs w:val="22"/>
        </w:rPr>
        <w:tab/>
        <w:t>____________________________</w:t>
      </w:r>
    </w:p>
    <w:p w14:paraId="611B96E8" w14:textId="77777777" w:rsidR="00F100A7" w:rsidRPr="00F100A7" w:rsidRDefault="00F100A7" w:rsidP="00F100A7">
      <w:pPr>
        <w:tabs>
          <w:tab w:val="center" w:pos="7938"/>
        </w:tabs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A7926D5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Allegati:</w:t>
      </w:r>
    </w:p>
    <w:p w14:paraId="1824AAA8" w14:textId="77777777" w:rsidR="00F100A7" w:rsidRPr="00F100A7" w:rsidRDefault="00F100A7" w:rsidP="00F100A7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0A7">
        <w:rPr>
          <w:rFonts w:ascii="Arial Narrow" w:hAnsi="Arial Narrow" w:cs="Arial"/>
          <w:sz w:val="22"/>
          <w:szCs w:val="22"/>
        </w:rPr>
        <w:t>Curriculum professionale</w:t>
      </w:r>
    </w:p>
    <w:p w14:paraId="51B3AD12" w14:textId="7839E52B" w:rsidR="00F100A7" w:rsidRPr="00F100A7" w:rsidRDefault="00F100A7" w:rsidP="00F100A7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Pr="00F100A7">
        <w:rPr>
          <w:rFonts w:ascii="Arial Narrow" w:hAnsi="Arial Narrow" w:cs="Arial"/>
          <w:sz w:val="22"/>
          <w:szCs w:val="22"/>
        </w:rPr>
        <w:t>opia del documento di identità in corso di validità</w:t>
      </w:r>
      <w:r w:rsidR="00517C90">
        <w:rPr>
          <w:rFonts w:ascii="Arial Narrow" w:hAnsi="Arial Narrow" w:cs="Arial"/>
          <w:sz w:val="22"/>
          <w:szCs w:val="22"/>
        </w:rPr>
        <w:t xml:space="preserve"> [Ove necessario]</w:t>
      </w:r>
    </w:p>
    <w:sectPr w:rsidR="00F100A7" w:rsidRPr="00F100A7" w:rsidSect="00B6615E">
      <w:footerReference w:type="even" r:id="rId9"/>
      <w:footerReference w:type="default" r:id="rId10"/>
      <w:pgSz w:w="11907" w:h="16840" w:code="9"/>
      <w:pgMar w:top="851" w:right="1134" w:bottom="90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E192" w14:textId="77777777" w:rsidR="000B65CD" w:rsidRDefault="000B65CD">
      <w:r>
        <w:separator/>
      </w:r>
    </w:p>
  </w:endnote>
  <w:endnote w:type="continuationSeparator" w:id="0">
    <w:p w14:paraId="7DBE93B9" w14:textId="77777777" w:rsidR="000B65CD" w:rsidRDefault="000B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3D69" w14:textId="77777777" w:rsidR="00691AA3" w:rsidRDefault="00691AA3" w:rsidP="002745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7FD3AA" w14:textId="77777777" w:rsidR="00691AA3" w:rsidRDefault="00691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B68E" w14:textId="77777777" w:rsidR="00691AA3" w:rsidRPr="00CF6D2E" w:rsidRDefault="00691AA3" w:rsidP="002745D4">
    <w:pPr>
      <w:pStyle w:val="Pidipagina"/>
      <w:framePr w:wrap="around" w:vAnchor="text" w:hAnchor="margin" w:xAlign="center" w:y="1"/>
      <w:rPr>
        <w:rStyle w:val="Numeropagina"/>
        <w:rFonts w:ascii="Arial Narrow" w:hAnsi="Arial Narrow"/>
      </w:rPr>
    </w:pPr>
    <w:r w:rsidRPr="00CF6D2E">
      <w:rPr>
        <w:rStyle w:val="Numeropagina"/>
        <w:rFonts w:ascii="Arial Narrow" w:hAnsi="Arial Narrow"/>
      </w:rPr>
      <w:fldChar w:fldCharType="begin"/>
    </w:r>
    <w:r w:rsidRPr="00CF6D2E">
      <w:rPr>
        <w:rStyle w:val="Numeropagina"/>
        <w:rFonts w:ascii="Arial Narrow" w:hAnsi="Arial Narrow"/>
      </w:rPr>
      <w:instrText xml:space="preserve">PAGE  </w:instrText>
    </w:r>
    <w:r w:rsidRPr="00CF6D2E">
      <w:rPr>
        <w:rStyle w:val="Numeropagina"/>
        <w:rFonts w:ascii="Arial Narrow" w:hAnsi="Arial Narrow"/>
      </w:rPr>
      <w:fldChar w:fldCharType="separate"/>
    </w:r>
    <w:r w:rsidR="007B183C">
      <w:rPr>
        <w:rStyle w:val="Numeropagina"/>
        <w:rFonts w:ascii="Arial Narrow" w:hAnsi="Arial Narrow"/>
        <w:noProof/>
      </w:rPr>
      <w:t>6</w:t>
    </w:r>
    <w:r w:rsidRPr="00CF6D2E">
      <w:rPr>
        <w:rStyle w:val="Numeropagina"/>
        <w:rFonts w:ascii="Arial Narrow" w:hAnsi="Arial Narrow"/>
      </w:rPr>
      <w:fldChar w:fldCharType="end"/>
    </w:r>
  </w:p>
  <w:p w14:paraId="25DB4E7D" w14:textId="77777777" w:rsidR="00691AA3" w:rsidRPr="00CF6D2E" w:rsidRDefault="00691AA3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B47A" w14:textId="77777777" w:rsidR="000B65CD" w:rsidRDefault="000B65CD">
      <w:r>
        <w:separator/>
      </w:r>
    </w:p>
  </w:footnote>
  <w:footnote w:type="continuationSeparator" w:id="0">
    <w:p w14:paraId="25C30F4D" w14:textId="77777777" w:rsidR="000B65CD" w:rsidRDefault="000B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9F6A2B"/>
    <w:multiLevelType w:val="hybridMultilevel"/>
    <w:tmpl w:val="7BE47A86"/>
    <w:lvl w:ilvl="0" w:tplc="BFC6C844">
      <w:start w:val="1"/>
      <w:numFmt w:val="upp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04C7022F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F4CB5"/>
    <w:multiLevelType w:val="hybridMultilevel"/>
    <w:tmpl w:val="218A360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E51C9"/>
    <w:multiLevelType w:val="hybridMultilevel"/>
    <w:tmpl w:val="9B3A7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7195B"/>
    <w:multiLevelType w:val="hybridMultilevel"/>
    <w:tmpl w:val="C42E96F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F47B54"/>
    <w:multiLevelType w:val="hybridMultilevel"/>
    <w:tmpl w:val="A94EC204"/>
    <w:lvl w:ilvl="0" w:tplc="4302E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726376"/>
    <w:multiLevelType w:val="hybridMultilevel"/>
    <w:tmpl w:val="A558ADB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8654F8"/>
    <w:multiLevelType w:val="hybridMultilevel"/>
    <w:tmpl w:val="82462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8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C38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A46531"/>
    <w:multiLevelType w:val="hybridMultilevel"/>
    <w:tmpl w:val="CEE6F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C5BD8"/>
    <w:multiLevelType w:val="hybridMultilevel"/>
    <w:tmpl w:val="83F02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0482A"/>
    <w:multiLevelType w:val="hybridMultilevel"/>
    <w:tmpl w:val="C13A66F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AB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A93161"/>
    <w:multiLevelType w:val="hybridMultilevel"/>
    <w:tmpl w:val="10CE042E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D623376"/>
    <w:multiLevelType w:val="hybridMultilevel"/>
    <w:tmpl w:val="5A049E04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302"/>
    <w:multiLevelType w:val="hybridMultilevel"/>
    <w:tmpl w:val="798A11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49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758F"/>
    <w:multiLevelType w:val="hybridMultilevel"/>
    <w:tmpl w:val="863899C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350C429F"/>
    <w:multiLevelType w:val="hybridMultilevel"/>
    <w:tmpl w:val="2E0024C4"/>
    <w:lvl w:ilvl="0" w:tplc="4CD4ECC2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24900"/>
    <w:multiLevelType w:val="multilevel"/>
    <w:tmpl w:val="122A21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330A11"/>
    <w:multiLevelType w:val="hybridMultilevel"/>
    <w:tmpl w:val="D1427B18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18"/>
        </w:tabs>
        <w:ind w:left="5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24" w15:restartNumberingAfterBreak="0">
    <w:nsid w:val="502260F2"/>
    <w:multiLevelType w:val="hybridMultilevel"/>
    <w:tmpl w:val="C7C42CF6"/>
    <w:lvl w:ilvl="0" w:tplc="E2707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B02A2"/>
    <w:multiLevelType w:val="hybridMultilevel"/>
    <w:tmpl w:val="7C3434B4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427D5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07BB1"/>
    <w:multiLevelType w:val="hybridMultilevel"/>
    <w:tmpl w:val="4F527C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05633"/>
    <w:multiLevelType w:val="hybridMultilevel"/>
    <w:tmpl w:val="319ECEC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D20F86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2CB4"/>
    <w:multiLevelType w:val="hybridMultilevel"/>
    <w:tmpl w:val="D78CA55E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FC2"/>
    <w:multiLevelType w:val="hybridMultilevel"/>
    <w:tmpl w:val="C1DC96E4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E4BB8"/>
    <w:multiLevelType w:val="hybridMultilevel"/>
    <w:tmpl w:val="F1000D54"/>
    <w:lvl w:ilvl="0" w:tplc="1F7E8E0C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54E73"/>
    <w:multiLevelType w:val="hybridMultilevel"/>
    <w:tmpl w:val="BA1EBB24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518"/>
        </w:tabs>
        <w:ind w:left="51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34" w15:restartNumberingAfterBreak="0">
    <w:nsid w:val="699C4724"/>
    <w:multiLevelType w:val="hybridMultilevel"/>
    <w:tmpl w:val="A814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20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E77FD"/>
    <w:multiLevelType w:val="hybridMultilevel"/>
    <w:tmpl w:val="122A2134"/>
    <w:lvl w:ilvl="0" w:tplc="43988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74DDD"/>
    <w:multiLevelType w:val="hybridMultilevel"/>
    <w:tmpl w:val="A5122E4C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5638">
    <w:abstractNumId w:val="33"/>
  </w:num>
  <w:num w:numId="2" w16cid:durableId="13699498">
    <w:abstractNumId w:val="23"/>
  </w:num>
  <w:num w:numId="3" w16cid:durableId="1371565354">
    <w:abstractNumId w:val="30"/>
  </w:num>
  <w:num w:numId="4" w16cid:durableId="394357613">
    <w:abstractNumId w:val="25"/>
  </w:num>
  <w:num w:numId="5" w16cid:durableId="1861967952">
    <w:abstractNumId w:val="28"/>
  </w:num>
  <w:num w:numId="6" w16cid:durableId="2145467949">
    <w:abstractNumId w:val="10"/>
  </w:num>
  <w:num w:numId="7" w16cid:durableId="39940167">
    <w:abstractNumId w:val="12"/>
  </w:num>
  <w:num w:numId="8" w16cid:durableId="759836293">
    <w:abstractNumId w:val="14"/>
  </w:num>
  <w:num w:numId="9" w16cid:durableId="1723019446">
    <w:abstractNumId w:val="16"/>
  </w:num>
  <w:num w:numId="10" w16cid:durableId="970132961">
    <w:abstractNumId w:val="21"/>
  </w:num>
  <w:num w:numId="11" w16cid:durableId="1893806142">
    <w:abstractNumId w:val="9"/>
  </w:num>
  <w:num w:numId="12" w16cid:durableId="1782872480">
    <w:abstractNumId w:val="17"/>
  </w:num>
  <w:num w:numId="13" w16cid:durableId="1525512424">
    <w:abstractNumId w:val="8"/>
  </w:num>
  <w:num w:numId="14" w16cid:durableId="571962507">
    <w:abstractNumId w:val="13"/>
  </w:num>
  <w:num w:numId="15" w16cid:durableId="809978929">
    <w:abstractNumId w:val="34"/>
  </w:num>
  <w:num w:numId="16" w16cid:durableId="1493831045">
    <w:abstractNumId w:val="35"/>
  </w:num>
  <w:num w:numId="17" w16cid:durableId="770319935">
    <w:abstractNumId w:val="22"/>
  </w:num>
  <w:num w:numId="18" w16cid:durableId="1780175364">
    <w:abstractNumId w:val="19"/>
  </w:num>
  <w:num w:numId="19" w16cid:durableId="1336568584">
    <w:abstractNumId w:val="11"/>
  </w:num>
  <w:num w:numId="20" w16cid:durableId="837960971">
    <w:abstractNumId w:val="27"/>
  </w:num>
  <w:num w:numId="21" w16cid:durableId="923076010">
    <w:abstractNumId w:val="6"/>
  </w:num>
  <w:num w:numId="22" w16cid:durableId="475072883">
    <w:abstractNumId w:val="15"/>
  </w:num>
  <w:num w:numId="23" w16cid:durableId="1071198689">
    <w:abstractNumId w:val="20"/>
  </w:num>
  <w:num w:numId="24" w16cid:durableId="627469465">
    <w:abstractNumId w:val="32"/>
  </w:num>
  <w:num w:numId="25" w16cid:durableId="605619362">
    <w:abstractNumId w:val="31"/>
  </w:num>
  <w:num w:numId="26" w16cid:durableId="400911196">
    <w:abstractNumId w:val="24"/>
  </w:num>
  <w:num w:numId="27" w16cid:durableId="137503497">
    <w:abstractNumId w:val="36"/>
  </w:num>
  <w:num w:numId="28" w16cid:durableId="149903049">
    <w:abstractNumId w:val="0"/>
  </w:num>
  <w:num w:numId="29" w16cid:durableId="1467317850">
    <w:abstractNumId w:val="1"/>
  </w:num>
  <w:num w:numId="30" w16cid:durableId="1296179824">
    <w:abstractNumId w:val="2"/>
  </w:num>
  <w:num w:numId="31" w16cid:durableId="1745761739">
    <w:abstractNumId w:val="3"/>
  </w:num>
  <w:num w:numId="32" w16cid:durableId="2084404014">
    <w:abstractNumId w:val="4"/>
  </w:num>
  <w:num w:numId="33" w16cid:durableId="2044095387">
    <w:abstractNumId w:val="5"/>
  </w:num>
  <w:num w:numId="34" w16cid:durableId="1622565995">
    <w:abstractNumId w:val="29"/>
  </w:num>
  <w:num w:numId="35" w16cid:durableId="39599052">
    <w:abstractNumId w:val="26"/>
  </w:num>
  <w:num w:numId="36" w16cid:durableId="60948505">
    <w:abstractNumId w:val="7"/>
  </w:num>
  <w:num w:numId="37" w16cid:durableId="1896159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7"/>
    <w:rsid w:val="0000360A"/>
    <w:rsid w:val="00003BB4"/>
    <w:rsid w:val="00003FFC"/>
    <w:rsid w:val="000040DE"/>
    <w:rsid w:val="00004C03"/>
    <w:rsid w:val="00042160"/>
    <w:rsid w:val="00051D74"/>
    <w:rsid w:val="00053E90"/>
    <w:rsid w:val="000542A0"/>
    <w:rsid w:val="0009503C"/>
    <w:rsid w:val="000A1391"/>
    <w:rsid w:val="000A7975"/>
    <w:rsid w:val="000A7BE2"/>
    <w:rsid w:val="000B15A5"/>
    <w:rsid w:val="000B65CD"/>
    <w:rsid w:val="000C167C"/>
    <w:rsid w:val="000D15BB"/>
    <w:rsid w:val="000F59DB"/>
    <w:rsid w:val="0010343F"/>
    <w:rsid w:val="00105046"/>
    <w:rsid w:val="00106BD3"/>
    <w:rsid w:val="00111F9F"/>
    <w:rsid w:val="001144FB"/>
    <w:rsid w:val="00132F31"/>
    <w:rsid w:val="00151C5C"/>
    <w:rsid w:val="00154049"/>
    <w:rsid w:val="0015794C"/>
    <w:rsid w:val="00167869"/>
    <w:rsid w:val="00177F0C"/>
    <w:rsid w:val="00187A25"/>
    <w:rsid w:val="001B3A1B"/>
    <w:rsid w:val="001C0579"/>
    <w:rsid w:val="001C2142"/>
    <w:rsid w:val="001C2976"/>
    <w:rsid w:val="001C298E"/>
    <w:rsid w:val="001C485F"/>
    <w:rsid w:val="001C77ED"/>
    <w:rsid w:val="001F4587"/>
    <w:rsid w:val="002016DC"/>
    <w:rsid w:val="002133E6"/>
    <w:rsid w:val="00226103"/>
    <w:rsid w:val="00226887"/>
    <w:rsid w:val="00254A14"/>
    <w:rsid w:val="0027213B"/>
    <w:rsid w:val="002745D4"/>
    <w:rsid w:val="0029323D"/>
    <w:rsid w:val="00293A0B"/>
    <w:rsid w:val="002A09C2"/>
    <w:rsid w:val="002C6340"/>
    <w:rsid w:val="002D5CF8"/>
    <w:rsid w:val="002E7A4C"/>
    <w:rsid w:val="003047D0"/>
    <w:rsid w:val="00310AEF"/>
    <w:rsid w:val="00316FBE"/>
    <w:rsid w:val="003277BF"/>
    <w:rsid w:val="00334E41"/>
    <w:rsid w:val="0033585E"/>
    <w:rsid w:val="00352127"/>
    <w:rsid w:val="00364DD9"/>
    <w:rsid w:val="00373761"/>
    <w:rsid w:val="003831EC"/>
    <w:rsid w:val="0038458B"/>
    <w:rsid w:val="00386C4F"/>
    <w:rsid w:val="00387052"/>
    <w:rsid w:val="00394F92"/>
    <w:rsid w:val="00396BE8"/>
    <w:rsid w:val="003A09EE"/>
    <w:rsid w:val="003A0AA0"/>
    <w:rsid w:val="003A0BEE"/>
    <w:rsid w:val="003A3E1C"/>
    <w:rsid w:val="003B4FCC"/>
    <w:rsid w:val="003C3819"/>
    <w:rsid w:val="003C6749"/>
    <w:rsid w:val="003E1D74"/>
    <w:rsid w:val="003E252C"/>
    <w:rsid w:val="00400629"/>
    <w:rsid w:val="00404371"/>
    <w:rsid w:val="00413570"/>
    <w:rsid w:val="0041792B"/>
    <w:rsid w:val="0042450E"/>
    <w:rsid w:val="00431E4E"/>
    <w:rsid w:val="0044271B"/>
    <w:rsid w:val="004432CE"/>
    <w:rsid w:val="0044616A"/>
    <w:rsid w:val="00451803"/>
    <w:rsid w:val="00457F70"/>
    <w:rsid w:val="00473949"/>
    <w:rsid w:val="004A41E0"/>
    <w:rsid w:val="004A4B75"/>
    <w:rsid w:val="004B06BE"/>
    <w:rsid w:val="004B25D2"/>
    <w:rsid w:val="004C49DD"/>
    <w:rsid w:val="004D0863"/>
    <w:rsid w:val="004E3431"/>
    <w:rsid w:val="004F3C03"/>
    <w:rsid w:val="00504B80"/>
    <w:rsid w:val="00517C90"/>
    <w:rsid w:val="00521432"/>
    <w:rsid w:val="005235DE"/>
    <w:rsid w:val="0053626A"/>
    <w:rsid w:val="00546F35"/>
    <w:rsid w:val="00546FF4"/>
    <w:rsid w:val="005522C2"/>
    <w:rsid w:val="00554BBC"/>
    <w:rsid w:val="00580208"/>
    <w:rsid w:val="00582227"/>
    <w:rsid w:val="005822E4"/>
    <w:rsid w:val="0059103F"/>
    <w:rsid w:val="00595995"/>
    <w:rsid w:val="005A6BF1"/>
    <w:rsid w:val="005B4374"/>
    <w:rsid w:val="005C34F4"/>
    <w:rsid w:val="005D424F"/>
    <w:rsid w:val="005E362A"/>
    <w:rsid w:val="005F2FE1"/>
    <w:rsid w:val="00603201"/>
    <w:rsid w:val="00621277"/>
    <w:rsid w:val="00626E49"/>
    <w:rsid w:val="00670598"/>
    <w:rsid w:val="006911D3"/>
    <w:rsid w:val="00691AA3"/>
    <w:rsid w:val="006A46AA"/>
    <w:rsid w:val="006A7475"/>
    <w:rsid w:val="006B02FB"/>
    <w:rsid w:val="006C4DC4"/>
    <w:rsid w:val="006C6D93"/>
    <w:rsid w:val="006D1265"/>
    <w:rsid w:val="006E7432"/>
    <w:rsid w:val="00702264"/>
    <w:rsid w:val="007116C6"/>
    <w:rsid w:val="007160D3"/>
    <w:rsid w:val="0071710D"/>
    <w:rsid w:val="0071715D"/>
    <w:rsid w:val="00717E7E"/>
    <w:rsid w:val="00782091"/>
    <w:rsid w:val="007B183C"/>
    <w:rsid w:val="007B6764"/>
    <w:rsid w:val="007D4372"/>
    <w:rsid w:val="007D4A34"/>
    <w:rsid w:val="007F2A0E"/>
    <w:rsid w:val="007F578C"/>
    <w:rsid w:val="007F60F3"/>
    <w:rsid w:val="008218EA"/>
    <w:rsid w:val="00821BBC"/>
    <w:rsid w:val="00830099"/>
    <w:rsid w:val="00841D3F"/>
    <w:rsid w:val="00846840"/>
    <w:rsid w:val="0085501E"/>
    <w:rsid w:val="008618AC"/>
    <w:rsid w:val="00862486"/>
    <w:rsid w:val="0086732D"/>
    <w:rsid w:val="008920DD"/>
    <w:rsid w:val="00894F83"/>
    <w:rsid w:val="008A2C05"/>
    <w:rsid w:val="008A429A"/>
    <w:rsid w:val="008C172D"/>
    <w:rsid w:val="008C5CF7"/>
    <w:rsid w:val="008D4FF3"/>
    <w:rsid w:val="008D7ADB"/>
    <w:rsid w:val="008E32F6"/>
    <w:rsid w:val="00902DBC"/>
    <w:rsid w:val="00903569"/>
    <w:rsid w:val="00903B73"/>
    <w:rsid w:val="00914A16"/>
    <w:rsid w:val="009201D2"/>
    <w:rsid w:val="00950250"/>
    <w:rsid w:val="00952AC7"/>
    <w:rsid w:val="0095657A"/>
    <w:rsid w:val="009624F9"/>
    <w:rsid w:val="009834CE"/>
    <w:rsid w:val="0099395F"/>
    <w:rsid w:val="00995003"/>
    <w:rsid w:val="009B6717"/>
    <w:rsid w:val="009D3C08"/>
    <w:rsid w:val="009E4AD4"/>
    <w:rsid w:val="009F6743"/>
    <w:rsid w:val="009F6CD1"/>
    <w:rsid w:val="00A037EB"/>
    <w:rsid w:val="00A17D10"/>
    <w:rsid w:val="00A37A4B"/>
    <w:rsid w:val="00A534F9"/>
    <w:rsid w:val="00A57292"/>
    <w:rsid w:val="00A70A25"/>
    <w:rsid w:val="00A96CA3"/>
    <w:rsid w:val="00AA3C01"/>
    <w:rsid w:val="00AB4E74"/>
    <w:rsid w:val="00AC051C"/>
    <w:rsid w:val="00AC1C98"/>
    <w:rsid w:val="00AC7ECE"/>
    <w:rsid w:val="00AD7741"/>
    <w:rsid w:val="00AE1F4C"/>
    <w:rsid w:val="00AE6B4A"/>
    <w:rsid w:val="00AF37EA"/>
    <w:rsid w:val="00AF5F87"/>
    <w:rsid w:val="00B02E9E"/>
    <w:rsid w:val="00B10E7E"/>
    <w:rsid w:val="00B12090"/>
    <w:rsid w:val="00B26C94"/>
    <w:rsid w:val="00B362B5"/>
    <w:rsid w:val="00B55BA6"/>
    <w:rsid w:val="00B63E53"/>
    <w:rsid w:val="00B6419A"/>
    <w:rsid w:val="00B6615E"/>
    <w:rsid w:val="00B707E6"/>
    <w:rsid w:val="00B80CB5"/>
    <w:rsid w:val="00B80DE7"/>
    <w:rsid w:val="00B815E3"/>
    <w:rsid w:val="00B83FA5"/>
    <w:rsid w:val="00BA17C2"/>
    <w:rsid w:val="00BA59AF"/>
    <w:rsid w:val="00BC0E72"/>
    <w:rsid w:val="00BE21DB"/>
    <w:rsid w:val="00BE5C81"/>
    <w:rsid w:val="00BE7216"/>
    <w:rsid w:val="00BF1C68"/>
    <w:rsid w:val="00C35673"/>
    <w:rsid w:val="00C430DD"/>
    <w:rsid w:val="00C50F1F"/>
    <w:rsid w:val="00C60702"/>
    <w:rsid w:val="00C671FA"/>
    <w:rsid w:val="00C74F04"/>
    <w:rsid w:val="00C759D9"/>
    <w:rsid w:val="00C90CB2"/>
    <w:rsid w:val="00CA2199"/>
    <w:rsid w:val="00CB3935"/>
    <w:rsid w:val="00CF6D2E"/>
    <w:rsid w:val="00D05C87"/>
    <w:rsid w:val="00D06D5C"/>
    <w:rsid w:val="00D1306A"/>
    <w:rsid w:val="00D24EF9"/>
    <w:rsid w:val="00D30EDD"/>
    <w:rsid w:val="00D4058E"/>
    <w:rsid w:val="00D46CF2"/>
    <w:rsid w:val="00D979B5"/>
    <w:rsid w:val="00DB66A3"/>
    <w:rsid w:val="00DD481D"/>
    <w:rsid w:val="00DD5DCC"/>
    <w:rsid w:val="00DE3D87"/>
    <w:rsid w:val="00DF76B9"/>
    <w:rsid w:val="00E11A8B"/>
    <w:rsid w:val="00E13A7C"/>
    <w:rsid w:val="00E305E1"/>
    <w:rsid w:val="00E45EAE"/>
    <w:rsid w:val="00E55D3C"/>
    <w:rsid w:val="00E644DA"/>
    <w:rsid w:val="00EC5F9D"/>
    <w:rsid w:val="00ED47CD"/>
    <w:rsid w:val="00ED5E46"/>
    <w:rsid w:val="00ED67B9"/>
    <w:rsid w:val="00EE1C10"/>
    <w:rsid w:val="00F0220D"/>
    <w:rsid w:val="00F07390"/>
    <w:rsid w:val="00F100A7"/>
    <w:rsid w:val="00F367D2"/>
    <w:rsid w:val="00F6309D"/>
    <w:rsid w:val="00F906C8"/>
    <w:rsid w:val="00F96BAD"/>
    <w:rsid w:val="00F97C51"/>
    <w:rsid w:val="00FA4871"/>
    <w:rsid w:val="00FD528B"/>
    <w:rsid w:val="00FD5E73"/>
    <w:rsid w:val="00FE228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0AEE"/>
  <w15:docId w15:val="{E11934B6-0543-474B-B1C6-500CDA5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7655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7088"/>
        <w:tab w:val="left" w:pos="9781"/>
      </w:tabs>
      <w:ind w:right="849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48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1134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1701"/>
      </w:tabs>
      <w:ind w:left="709" w:right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tabs>
        <w:tab w:val="left" w:pos="1134"/>
      </w:tabs>
      <w:spacing w:after="120"/>
      <w:jc w:val="both"/>
    </w:pPr>
    <w:rPr>
      <w:rFonts w:ascii="Arial Narrow" w:hAnsi="Arial Narrow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96"/>
    </w:rPr>
  </w:style>
  <w:style w:type="paragraph" w:styleId="Testofumetto">
    <w:name w:val="Balloon Text"/>
    <w:basedOn w:val="Normale"/>
    <w:semiHidden/>
    <w:rsid w:val="004E343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8458B"/>
  </w:style>
  <w:style w:type="character" w:styleId="Collegamentoipertestuale">
    <w:name w:val="Hyperlink"/>
    <w:rsid w:val="000A1391"/>
    <w:rPr>
      <w:color w:val="0000FF"/>
      <w:u w:val="single"/>
    </w:rPr>
  </w:style>
  <w:style w:type="paragraph" w:styleId="Revisione">
    <w:name w:val="Revision"/>
    <w:hidden/>
    <w:uiPriority w:val="99"/>
    <w:semiHidden/>
    <w:rsid w:val="008C5CF7"/>
  </w:style>
  <w:style w:type="paragraph" w:styleId="Paragrafoelenco">
    <w:name w:val="List Paragraph"/>
    <w:basedOn w:val="Normale"/>
    <w:uiPriority w:val="34"/>
    <w:qFormat/>
    <w:rsid w:val="008D4FF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016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016DC"/>
  </w:style>
  <w:style w:type="paragraph" w:styleId="Corpodeltesto2">
    <w:name w:val="Body Text 2"/>
    <w:basedOn w:val="Normale"/>
    <w:link w:val="Corpodeltesto2Carattere"/>
    <w:semiHidden/>
    <w:unhideWhenUsed/>
    <w:rsid w:val="002016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16DC"/>
  </w:style>
  <w:style w:type="character" w:styleId="Menzionenonrisolta">
    <w:name w:val="Unresolved Mention"/>
    <w:basedOn w:val="Carpredefinitoparagrafo"/>
    <w:uiPriority w:val="99"/>
    <w:semiHidden/>
    <w:unhideWhenUsed/>
    <w:rsid w:val="0031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esktop\20191129_CSE_Schema%20DI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0F9A-8C64-7940-B51B-FA8ECB5E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20191129_CSE_Schema DISC.dotx</Template>
  <TotalTime>0</TotalTime>
  <Pages>3</Pages>
  <Words>703</Words>
  <Characters>4044</Characters>
  <Application>Microsoft Office Word</Application>
  <DocSecurity>0</DocSecurity>
  <Lines>106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 COMUNALE</vt:lpstr>
    </vt:vector>
  </TitlesOfParts>
  <Company>Ufficio Tecnico</Company>
  <LinksUpToDate>false</LinksUpToDate>
  <CharactersWithSpaces>4678</CharactersWithSpaces>
  <SharedDoc>false</SharedDoc>
  <HLinks>
    <vt:vector size="12" baseType="variant"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mailto:l.puzziferri@comune.bitonto.ba.it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http://www.comune.bitonto.ba.it/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 COMUNALE</dc:title>
  <dc:creator>LLPP</dc:creator>
  <cp:lastModifiedBy>f.berardi</cp:lastModifiedBy>
  <cp:revision>7</cp:revision>
  <cp:lastPrinted>2019-05-07T07:54:00Z</cp:lastPrinted>
  <dcterms:created xsi:type="dcterms:W3CDTF">2020-02-08T12:15:00Z</dcterms:created>
  <dcterms:modified xsi:type="dcterms:W3CDTF">2023-08-02T17:47:00Z</dcterms:modified>
</cp:coreProperties>
</file>